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F7770" w14:textId="0DA3DE78" w:rsidR="006C623B" w:rsidRDefault="006C623B" w:rsidP="006C623B">
      <w:pPr>
        <w:suppressAutoHyphens/>
        <w:jc w:val="center"/>
        <w:rPr>
          <w:rFonts w:ascii="Arial" w:eastAsia="WenQuanYi Zen Hei Sharp" w:hAnsi="Arial" w:cs="Arial"/>
          <w:b/>
          <w:bCs/>
          <w:color w:val="00000A"/>
          <w:sz w:val="28"/>
          <w:szCs w:val="28"/>
          <w:shd w:val="clear" w:color="auto" w:fill="FFFFFF"/>
          <w:lang w:eastAsia="en-US"/>
        </w:rPr>
      </w:pPr>
      <w:r w:rsidRPr="006C623B">
        <w:rPr>
          <w:rFonts w:ascii="Arial" w:eastAsia="WenQuanYi Zen Hei Sharp" w:hAnsi="Arial" w:cs="Arial"/>
          <w:b/>
          <w:bCs/>
          <w:color w:val="00000A"/>
          <w:sz w:val="28"/>
          <w:szCs w:val="28"/>
          <w:shd w:val="clear" w:color="auto" w:fill="FFFFFF"/>
          <w:lang w:eastAsia="en-US"/>
        </w:rPr>
        <w:t>Model de document núm. 7</w:t>
      </w:r>
    </w:p>
    <w:p w14:paraId="036B11C4" w14:textId="77777777" w:rsidR="006C623B" w:rsidRPr="006C623B" w:rsidRDefault="006C623B" w:rsidP="006C623B">
      <w:pPr>
        <w:suppressAutoHyphens/>
        <w:jc w:val="center"/>
        <w:rPr>
          <w:rFonts w:ascii="Arial" w:eastAsia="WenQuanYi Zen Hei Sharp" w:hAnsi="Arial" w:cs="Arial"/>
          <w:b/>
          <w:bCs/>
          <w:color w:val="00000A"/>
          <w:sz w:val="16"/>
          <w:szCs w:val="16"/>
          <w:shd w:val="clear" w:color="auto" w:fill="FFFFFF"/>
          <w:lang w:eastAsia="en-US"/>
        </w:rPr>
      </w:pPr>
    </w:p>
    <w:p w14:paraId="665BB2A5" w14:textId="71195499" w:rsidR="00A4004D" w:rsidRPr="00A4004D" w:rsidRDefault="00A4004D" w:rsidP="00A4004D">
      <w:pPr>
        <w:suppressAutoHyphens/>
        <w:jc w:val="both"/>
        <w:rPr>
          <w:rFonts w:ascii="Arial" w:eastAsia="WenQuanYi Zen Hei Sharp" w:hAnsi="Arial" w:cs="Arial"/>
          <w:b/>
          <w:bCs/>
          <w:color w:val="00000A"/>
          <w:sz w:val="32"/>
          <w:szCs w:val="32"/>
          <w:shd w:val="clear" w:color="auto" w:fill="FFFFFF"/>
          <w:lang w:eastAsia="en-US"/>
        </w:rPr>
      </w:pPr>
      <w:r w:rsidRPr="00A4004D">
        <w:rPr>
          <w:rFonts w:ascii="Arial" w:eastAsia="WenQuanYi Zen Hei Sharp" w:hAnsi="Arial" w:cs="Arial"/>
          <w:b/>
          <w:bCs/>
          <w:color w:val="00000A"/>
          <w:sz w:val="32"/>
          <w:szCs w:val="32"/>
          <w:shd w:val="clear" w:color="auto" w:fill="FFFFFF"/>
          <w:lang w:eastAsia="en-US"/>
        </w:rPr>
        <w:t xml:space="preserve">Afectacions </w:t>
      </w:r>
      <w:r w:rsidR="00526D25">
        <w:rPr>
          <w:rFonts w:ascii="Arial" w:eastAsia="WenQuanYi Zen Hei Sharp" w:hAnsi="Arial" w:cs="Arial"/>
          <w:b/>
          <w:bCs/>
          <w:color w:val="00000A"/>
          <w:sz w:val="32"/>
          <w:szCs w:val="32"/>
          <w:shd w:val="clear" w:color="auto" w:fill="FFFFFF"/>
          <w:lang w:eastAsia="en-US"/>
        </w:rPr>
        <w:t xml:space="preserve">de la </w:t>
      </w:r>
      <w:r w:rsidRPr="00A4004D">
        <w:rPr>
          <w:rFonts w:ascii="Arial" w:eastAsia="WenQuanYi Zen Hei Sharp" w:hAnsi="Arial" w:cs="Arial"/>
          <w:b/>
          <w:bCs/>
          <w:color w:val="00000A"/>
          <w:sz w:val="32"/>
          <w:szCs w:val="32"/>
          <w:shd w:val="clear" w:color="auto" w:fill="FFFFFF"/>
          <w:lang w:eastAsia="en-US"/>
        </w:rPr>
        <w:t xml:space="preserve">Llei </w:t>
      </w:r>
      <w:r w:rsidR="00027857">
        <w:rPr>
          <w:rFonts w:ascii="Arial" w:eastAsia="WenQuanYi Zen Hei Sharp" w:hAnsi="Arial" w:cs="Arial"/>
          <w:b/>
          <w:bCs/>
          <w:color w:val="00000A"/>
          <w:sz w:val="32"/>
          <w:szCs w:val="32"/>
          <w:shd w:val="clear" w:color="auto" w:fill="FFFFFF"/>
          <w:lang w:eastAsia="en-US"/>
        </w:rPr>
        <w:t xml:space="preserve">33/2021 </w:t>
      </w:r>
      <w:r w:rsidRPr="00A4004D">
        <w:rPr>
          <w:rFonts w:ascii="Arial" w:eastAsia="WenQuanYi Zen Hei Sharp" w:hAnsi="Arial" w:cs="Arial"/>
          <w:b/>
          <w:bCs/>
          <w:color w:val="00000A"/>
          <w:sz w:val="32"/>
          <w:szCs w:val="32"/>
          <w:shd w:val="clear" w:color="auto" w:fill="FFFFFF"/>
          <w:lang w:eastAsia="en-US"/>
        </w:rPr>
        <w:t>de Transparència per a subvencions anyals d’un import de 10.000€ o superior</w:t>
      </w:r>
    </w:p>
    <w:p w14:paraId="66E1541B" w14:textId="77777777" w:rsidR="00A4004D" w:rsidRPr="00A4004D" w:rsidRDefault="00A4004D" w:rsidP="00A4004D">
      <w:pPr>
        <w:suppressAutoHyphens/>
        <w:jc w:val="both"/>
        <w:rPr>
          <w:rFonts w:ascii="Arial" w:eastAsia="Calibri" w:hAnsi="Arial" w:cs="Arial"/>
          <w:color w:val="00000A"/>
          <w:szCs w:val="24"/>
          <w:lang w:eastAsia="en-US"/>
        </w:rPr>
      </w:pPr>
    </w:p>
    <w:p w14:paraId="6D648CC9" w14:textId="77777777" w:rsidR="00A4004D" w:rsidRPr="00A4004D" w:rsidRDefault="00A4004D" w:rsidP="00A4004D">
      <w:pPr>
        <w:suppressAutoHyphens/>
        <w:jc w:val="both"/>
        <w:rPr>
          <w:rFonts w:ascii="Arial" w:hAnsi="Arial" w:cs="Arial"/>
          <w:szCs w:val="24"/>
        </w:rPr>
      </w:pPr>
      <w:r w:rsidRPr="00A4004D">
        <w:rPr>
          <w:rFonts w:ascii="Arial" w:hAnsi="Arial" w:cs="Arial"/>
          <w:szCs w:val="24"/>
        </w:rPr>
        <w:t xml:space="preserve">Tenint en compte </w:t>
      </w:r>
      <w:r w:rsidRPr="00A4004D">
        <w:rPr>
          <w:rFonts w:ascii="Arial" w:eastAsia="WenQuanYi Zen Hei Sharp" w:hAnsi="Arial" w:cs="Arial"/>
          <w:bCs/>
          <w:szCs w:val="24"/>
          <w:lang w:eastAsia="en-US"/>
        </w:rPr>
        <w:t xml:space="preserve">l’article 5 de la </w:t>
      </w:r>
      <w:r w:rsidRPr="00A4004D">
        <w:rPr>
          <w:rFonts w:ascii="Arial" w:eastAsia="WenQuanYi Zen Hei Sharp" w:hAnsi="Arial" w:cs="Arial"/>
          <w:bCs/>
          <w:i/>
          <w:iCs/>
          <w:szCs w:val="24"/>
          <w:lang w:eastAsia="en-US"/>
        </w:rPr>
        <w:t>Llei 33/2021, del 2 de desembre, de transparència, accés a la informació pública i govern obert</w:t>
      </w:r>
      <w:r w:rsidRPr="00A4004D">
        <w:rPr>
          <w:rFonts w:ascii="Arial" w:eastAsia="WenQuanYi Zen Hei Sharp" w:hAnsi="Arial" w:cs="Arial"/>
          <w:bCs/>
          <w:szCs w:val="24"/>
          <w:lang w:eastAsia="en-US"/>
        </w:rPr>
        <w:t>, l’entitat beneficiària ha de tenir publicada i mantenir actualitzada la informació següent:</w:t>
      </w:r>
    </w:p>
    <w:p w14:paraId="4579FA53" w14:textId="77777777" w:rsidR="00A4004D" w:rsidRPr="00A4004D" w:rsidRDefault="00A4004D" w:rsidP="00A4004D">
      <w:pPr>
        <w:suppressAutoHyphens/>
        <w:jc w:val="both"/>
        <w:rPr>
          <w:rFonts w:ascii="Arial" w:hAnsi="Arial" w:cs="Arial"/>
          <w:szCs w:val="24"/>
        </w:rPr>
      </w:pPr>
    </w:p>
    <w:p w14:paraId="73850D01" w14:textId="77777777" w:rsidR="00A4004D" w:rsidRPr="00A4004D" w:rsidRDefault="00A4004D" w:rsidP="00A4004D">
      <w:pPr>
        <w:numPr>
          <w:ilvl w:val="0"/>
          <w:numId w:val="12"/>
        </w:numPr>
        <w:suppressAutoHyphens/>
        <w:spacing w:after="160" w:line="259" w:lineRule="auto"/>
        <w:jc w:val="both"/>
        <w:rPr>
          <w:rFonts w:ascii="Arial" w:eastAsia="WenQuanYi Zen Hei Sharp" w:hAnsi="Arial" w:cs="Arial"/>
          <w:bCs/>
          <w:szCs w:val="24"/>
          <w:lang w:eastAsia="en-US"/>
        </w:rPr>
      </w:pPr>
      <w:r w:rsidRPr="00A4004D">
        <w:rPr>
          <w:rFonts w:ascii="Arial" w:eastAsia="WenQuanYi Zen Hei Sharp" w:hAnsi="Arial" w:cs="Arial"/>
          <w:bCs/>
          <w:szCs w:val="24"/>
          <w:lang w:eastAsia="en-US"/>
        </w:rPr>
        <w:t>Els pressupostos anuals acompanyats de les memòries explicatives i justificatives corresponents.</w:t>
      </w:r>
    </w:p>
    <w:p w14:paraId="550F5E00" w14:textId="77777777" w:rsidR="00526D25" w:rsidRDefault="00A4004D" w:rsidP="00526D25">
      <w:pPr>
        <w:numPr>
          <w:ilvl w:val="0"/>
          <w:numId w:val="12"/>
        </w:numPr>
        <w:suppressAutoHyphens/>
        <w:spacing w:after="160" w:line="259" w:lineRule="auto"/>
        <w:jc w:val="both"/>
        <w:rPr>
          <w:rFonts w:ascii="Arial" w:eastAsia="WenQuanYi Zen Hei Sharp" w:hAnsi="Arial" w:cs="Arial"/>
          <w:bCs/>
          <w:szCs w:val="24"/>
          <w:lang w:eastAsia="en-US"/>
        </w:rPr>
      </w:pPr>
      <w:r w:rsidRPr="00A4004D">
        <w:rPr>
          <w:rFonts w:ascii="Arial" w:eastAsia="WenQuanYi Zen Hei Sharp" w:hAnsi="Arial" w:cs="Arial"/>
          <w:bCs/>
          <w:szCs w:val="24"/>
          <w:lang w:eastAsia="en-US"/>
        </w:rPr>
        <w:t>Els objectius, a efectes d’utilitat pública o social, que pretès assolir la subvenció i els efectes que la mesura pot produir en el mercat, si escau.</w:t>
      </w:r>
    </w:p>
    <w:p w14:paraId="1167B373" w14:textId="77777777" w:rsidR="00526D25" w:rsidRDefault="00A4004D" w:rsidP="00526D25">
      <w:pPr>
        <w:numPr>
          <w:ilvl w:val="0"/>
          <w:numId w:val="12"/>
        </w:numPr>
        <w:suppressAutoHyphens/>
        <w:spacing w:after="160" w:line="259" w:lineRule="auto"/>
        <w:jc w:val="both"/>
        <w:rPr>
          <w:rFonts w:ascii="Arial" w:eastAsia="WenQuanYi Zen Hei Sharp" w:hAnsi="Arial" w:cs="Arial"/>
          <w:bCs/>
          <w:szCs w:val="24"/>
          <w:lang w:eastAsia="en-US"/>
        </w:rPr>
      </w:pPr>
      <w:r w:rsidRPr="00A4004D">
        <w:rPr>
          <w:rFonts w:ascii="Arial" w:eastAsia="WenQuanYi Zen Hei Sharp" w:hAnsi="Arial" w:cs="Arial"/>
          <w:bCs/>
          <w:szCs w:val="24"/>
          <w:lang w:eastAsia="en-US"/>
        </w:rPr>
        <w:t>Una relació actualitzada de les subvencions, ajuts o beques que, al seu torn, tinguin previst convocar en el marc del desenvolupament del seu àmbit d’actuació durant l’exercici pressupostari, amb la indicació de l’objecte o la finalitat i la descripció de les condicions `per ser-ne beneficiari.</w:t>
      </w:r>
    </w:p>
    <w:p w14:paraId="79690A3F" w14:textId="77777777" w:rsidR="00526D25" w:rsidRDefault="00A4004D" w:rsidP="00526D25">
      <w:pPr>
        <w:numPr>
          <w:ilvl w:val="0"/>
          <w:numId w:val="12"/>
        </w:numPr>
        <w:suppressAutoHyphens/>
        <w:spacing w:after="160" w:line="259" w:lineRule="auto"/>
        <w:jc w:val="both"/>
        <w:rPr>
          <w:rFonts w:ascii="Arial" w:eastAsia="WenQuanYi Zen Hei Sharp" w:hAnsi="Arial" w:cs="Arial"/>
          <w:bCs/>
          <w:szCs w:val="24"/>
          <w:lang w:eastAsia="en-US"/>
        </w:rPr>
      </w:pPr>
      <w:r w:rsidRPr="00A4004D">
        <w:rPr>
          <w:rFonts w:ascii="Arial" w:eastAsia="WenQuanYi Zen Hei Sharp" w:hAnsi="Arial" w:cs="Arial"/>
          <w:bCs/>
          <w:szCs w:val="24"/>
          <w:lang w:eastAsia="en-US"/>
        </w:rPr>
        <w:t>Les subvencions i els ajuts atorgats sense publicitat ni concurrència quan aquests requisits han estat exceptuats  legalment.</w:t>
      </w:r>
    </w:p>
    <w:p w14:paraId="74503FEC" w14:textId="17BC98AF" w:rsidR="00A4004D" w:rsidRPr="00A4004D" w:rsidRDefault="00A4004D" w:rsidP="00526D25">
      <w:pPr>
        <w:numPr>
          <w:ilvl w:val="0"/>
          <w:numId w:val="12"/>
        </w:numPr>
        <w:suppressAutoHyphens/>
        <w:spacing w:after="160" w:line="259" w:lineRule="auto"/>
        <w:jc w:val="both"/>
        <w:rPr>
          <w:rFonts w:ascii="Arial" w:eastAsia="WenQuanYi Zen Hei Sharp" w:hAnsi="Arial" w:cs="Arial"/>
          <w:bCs/>
          <w:szCs w:val="24"/>
          <w:lang w:eastAsia="en-US"/>
        </w:rPr>
      </w:pPr>
      <w:r w:rsidRPr="00A4004D">
        <w:rPr>
          <w:rFonts w:ascii="Arial" w:eastAsia="WenQuanYi Zen Hei Sharp" w:hAnsi="Arial" w:cs="Arial"/>
          <w:szCs w:val="24"/>
          <w:lang w:eastAsia="en-US"/>
        </w:rPr>
        <w:t>La informació relativa a les retribucions dels seus òrgans de direcció i administració.</w:t>
      </w:r>
    </w:p>
    <w:p w14:paraId="45B1455C" w14:textId="77777777" w:rsidR="00A4004D" w:rsidRPr="00A4004D" w:rsidRDefault="00A4004D" w:rsidP="006C623B">
      <w:pPr>
        <w:suppressAutoHyphens/>
        <w:jc w:val="both"/>
        <w:rPr>
          <w:rFonts w:ascii="Arial" w:eastAsia="WenQuanYi Zen Hei Sharp" w:hAnsi="Arial" w:cs="Arial"/>
          <w:szCs w:val="24"/>
          <w:lang w:eastAsia="en-US"/>
        </w:rPr>
      </w:pPr>
      <w:r w:rsidRPr="00A4004D">
        <w:rPr>
          <w:rFonts w:ascii="Arial" w:eastAsia="WenQuanYi Zen Hei Sharp" w:hAnsi="Arial" w:cs="Arial"/>
          <w:szCs w:val="24"/>
          <w:lang w:eastAsia="en-US"/>
        </w:rPr>
        <w:t>L</w:t>
      </w:r>
      <w:r w:rsidRPr="00A4004D">
        <w:rPr>
          <w:rFonts w:ascii="Arial" w:hAnsi="Arial" w:cs="Arial"/>
          <w:color w:val="000000"/>
          <w:szCs w:val="24"/>
        </w:rPr>
        <w:t>es obligacions previstes en els apartats anteriors pot efectuar-se utilitzant els mitjans electrònics posats a la seva disposició per part </w:t>
      </w:r>
      <w:r w:rsidRPr="00A4004D">
        <w:rPr>
          <w:rFonts w:ascii="Arial" w:hAnsi="Arial" w:cs="Arial"/>
          <w:color w:val="000000"/>
          <w:szCs w:val="24"/>
          <w:bdr w:val="none" w:sz="0" w:space="0" w:color="auto" w:frame="1"/>
        </w:rPr>
        <w:t>de</w:t>
      </w:r>
      <w:r w:rsidRPr="00A4004D">
        <w:rPr>
          <w:rFonts w:ascii="Arial" w:hAnsi="Arial" w:cs="Arial"/>
          <w:color w:val="000000"/>
          <w:szCs w:val="24"/>
        </w:rPr>
        <w:t> l’Administració pública que atorgui les subvencions públiques.</w:t>
      </w:r>
    </w:p>
    <w:p w14:paraId="47F73B05" w14:textId="77777777" w:rsidR="00951585" w:rsidRPr="006C623B" w:rsidRDefault="00951585" w:rsidP="00B43B03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14:paraId="04A38784" w14:textId="5C3DC2D0" w:rsidR="009C4BAC" w:rsidRPr="009C4BAC" w:rsidRDefault="00410C53" w:rsidP="00066168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526D25">
        <w:rPr>
          <w:rFonts w:ascii="Arial" w:hAnsi="Arial" w:cs="Arial"/>
          <w:color w:val="000000"/>
          <w:szCs w:val="24"/>
        </w:rPr>
        <w:t xml:space="preserve">El sotasignat </w:t>
      </w:r>
      <w:r w:rsidR="0095088C" w:rsidRPr="00526D25">
        <w:rPr>
          <w:rFonts w:ascii="Arial" w:hAnsi="Arial" w:cs="Arial"/>
          <w:color w:val="000000"/>
          <w:szCs w:val="24"/>
        </w:rPr>
        <w:t>Sr./Sra. ..........................</w:t>
      </w:r>
      <w:r w:rsidR="00431E12" w:rsidRPr="00526D25">
        <w:rPr>
          <w:rFonts w:ascii="Arial" w:hAnsi="Arial" w:cs="Arial"/>
          <w:color w:val="000000"/>
          <w:szCs w:val="24"/>
        </w:rPr>
        <w:t>...................</w:t>
      </w:r>
      <w:r w:rsidR="0095088C" w:rsidRPr="00526D25">
        <w:rPr>
          <w:rFonts w:ascii="Arial" w:hAnsi="Arial" w:cs="Arial"/>
          <w:color w:val="000000"/>
          <w:szCs w:val="24"/>
        </w:rPr>
        <w:t>........................................</w:t>
      </w:r>
      <w:r w:rsidR="00D404CA" w:rsidRPr="00526D25">
        <w:rPr>
          <w:rFonts w:ascii="Arial" w:hAnsi="Arial" w:cs="Arial"/>
          <w:color w:val="000000"/>
          <w:szCs w:val="24"/>
        </w:rPr>
        <w:t>..............</w:t>
      </w:r>
      <w:r w:rsidR="00431E12" w:rsidRPr="00526D25">
        <w:rPr>
          <w:rFonts w:ascii="Arial" w:hAnsi="Arial" w:cs="Arial"/>
          <w:color w:val="000000"/>
          <w:szCs w:val="24"/>
        </w:rPr>
        <w:t xml:space="preserve"> en qualitat de president/a de l’associació</w:t>
      </w:r>
      <w:r w:rsidR="00D404CA" w:rsidRPr="00526D25">
        <w:rPr>
          <w:rFonts w:ascii="Arial" w:hAnsi="Arial" w:cs="Arial"/>
          <w:color w:val="000000"/>
          <w:szCs w:val="24"/>
        </w:rPr>
        <w:t xml:space="preserve"> </w:t>
      </w:r>
      <w:r w:rsidR="00431E12" w:rsidRPr="00526D25">
        <w:rPr>
          <w:rFonts w:ascii="Arial" w:hAnsi="Arial" w:cs="Arial"/>
          <w:color w:val="000000"/>
          <w:szCs w:val="24"/>
        </w:rPr>
        <w:t>...........................................................................</w:t>
      </w:r>
      <w:r w:rsidR="00D404CA" w:rsidRPr="00526D25">
        <w:rPr>
          <w:rFonts w:ascii="Arial" w:hAnsi="Arial" w:cs="Arial"/>
          <w:color w:val="000000"/>
          <w:szCs w:val="24"/>
        </w:rPr>
        <w:t xml:space="preserve"> </w:t>
      </w:r>
      <w:r w:rsidR="00431E12" w:rsidRPr="00526D25">
        <w:rPr>
          <w:rFonts w:ascii="Arial" w:hAnsi="Arial" w:cs="Arial"/>
          <w:color w:val="000000"/>
          <w:szCs w:val="24"/>
        </w:rPr>
        <w:t>....................................</w:t>
      </w:r>
      <w:r w:rsidR="007B01CA" w:rsidRPr="00526D25">
        <w:rPr>
          <w:rFonts w:ascii="Arial" w:hAnsi="Arial" w:cs="Arial"/>
          <w:color w:val="000000"/>
          <w:szCs w:val="24"/>
        </w:rPr>
        <w:t>.......................</w:t>
      </w:r>
      <w:r w:rsidR="00011444" w:rsidRPr="00526D25">
        <w:rPr>
          <w:rFonts w:ascii="Arial" w:hAnsi="Arial" w:cs="Arial"/>
          <w:color w:val="000000"/>
          <w:szCs w:val="24"/>
        </w:rPr>
        <w:t>.........</w:t>
      </w:r>
      <w:r w:rsidR="007B01CA" w:rsidRPr="00526D25">
        <w:rPr>
          <w:rFonts w:ascii="Arial" w:hAnsi="Arial" w:cs="Arial"/>
          <w:color w:val="000000"/>
          <w:szCs w:val="24"/>
        </w:rPr>
        <w:t xml:space="preserve">...................................................................... </w:t>
      </w:r>
      <w:r w:rsidR="009C4BAC" w:rsidRPr="009C4BAC">
        <w:rPr>
          <w:rFonts w:ascii="Arial" w:hAnsi="Arial" w:cs="Arial"/>
          <w:b/>
          <w:bCs/>
          <w:color w:val="000000"/>
          <w:szCs w:val="24"/>
        </w:rPr>
        <w:t>DECLARO</w:t>
      </w:r>
      <w:r w:rsidR="009C4BAC" w:rsidRPr="009C4BAC">
        <w:rPr>
          <w:rFonts w:ascii="Arial" w:hAnsi="Arial" w:cs="Arial"/>
          <w:color w:val="000000"/>
          <w:szCs w:val="24"/>
        </w:rPr>
        <w:t>:</w:t>
      </w:r>
    </w:p>
    <w:p w14:paraId="1092769F" w14:textId="77AF0678" w:rsidR="009C4BAC" w:rsidRPr="009C4BAC" w:rsidRDefault="009C4BAC" w:rsidP="00066168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9C4BAC">
        <w:rPr>
          <w:rFonts w:ascii="Arial" w:hAnsi="Arial" w:cs="Arial"/>
          <w:color w:val="000000"/>
          <w:szCs w:val="24"/>
        </w:rPr>
        <w:t>Que de conformitat amb l'article 5 de la </w:t>
      </w:r>
      <w:r w:rsidRPr="009C4BAC">
        <w:rPr>
          <w:rFonts w:ascii="Arial" w:hAnsi="Arial" w:cs="Arial"/>
          <w:i/>
          <w:iCs/>
          <w:color w:val="000000"/>
          <w:szCs w:val="24"/>
        </w:rPr>
        <w:t>Llei 33/2021, del 2 de desembre, de transparència, accés a la informació, accés a la informació pública i govern obert</w:t>
      </w:r>
      <w:r w:rsidRPr="009C4BAC">
        <w:rPr>
          <w:rFonts w:ascii="Arial" w:hAnsi="Arial" w:cs="Arial"/>
          <w:color w:val="000000"/>
          <w:szCs w:val="24"/>
        </w:rPr>
        <w:t>, declaro que la informació referenciada en aquest document es troba publicada a ...................</w:t>
      </w:r>
      <w:r w:rsidR="002E6E40" w:rsidRPr="00526D25">
        <w:rPr>
          <w:rFonts w:ascii="Arial" w:hAnsi="Arial" w:cs="Arial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...........................................................................................................................................................................................</w:t>
      </w:r>
      <w:r w:rsidR="00220DBA">
        <w:rPr>
          <w:rFonts w:ascii="Arial" w:hAnsi="Arial" w:cs="Arial"/>
          <w:color w:val="000000"/>
          <w:szCs w:val="24"/>
        </w:rPr>
        <w:t>......................................................................</w:t>
      </w:r>
    </w:p>
    <w:p w14:paraId="5D5A08AE" w14:textId="45FF0413" w:rsidR="00220DBA" w:rsidRPr="006C623B" w:rsidRDefault="00220DBA" w:rsidP="00B43B03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14:paraId="77AF015D" w14:textId="1795CF25" w:rsidR="00066168" w:rsidRDefault="00066168" w:rsidP="00B43B03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Andorra la Vella, ____ de ________________de 202 ___</w:t>
      </w:r>
    </w:p>
    <w:p w14:paraId="69388CD0" w14:textId="397F079E" w:rsidR="00066168" w:rsidRDefault="00066168" w:rsidP="00B43B03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Cs w:val="24"/>
        </w:rPr>
      </w:pPr>
    </w:p>
    <w:p w14:paraId="69C19954" w14:textId="77777777" w:rsidR="00027857" w:rsidRDefault="00027857" w:rsidP="00B43B03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Cs w:val="24"/>
        </w:rPr>
      </w:pPr>
    </w:p>
    <w:p w14:paraId="3C36D5F1" w14:textId="77777777" w:rsidR="00F24368" w:rsidRDefault="00F24368" w:rsidP="00B43B03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Cs w:val="24"/>
        </w:rPr>
      </w:pPr>
    </w:p>
    <w:p w14:paraId="347025E8" w14:textId="77777777" w:rsidR="006C623B" w:rsidRDefault="006C623B" w:rsidP="00B43B03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Cs w:val="24"/>
        </w:rPr>
      </w:pPr>
    </w:p>
    <w:p w14:paraId="58A35D95" w14:textId="77777777" w:rsidR="00027857" w:rsidRDefault="00027857" w:rsidP="00B43B03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Cs w:val="24"/>
        </w:rPr>
      </w:pPr>
    </w:p>
    <w:p w14:paraId="27B0202D" w14:textId="43240A13" w:rsidR="00220DBA" w:rsidRDefault="00066168" w:rsidP="00B43B03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Signatura</w:t>
      </w:r>
    </w:p>
    <w:sectPr w:rsidR="00220DBA" w:rsidSect="009933CF">
      <w:headerReference w:type="default" r:id="rId8"/>
      <w:footerReference w:type="default" r:id="rId9"/>
      <w:pgSz w:w="11907" w:h="16840" w:code="9"/>
      <w:pgMar w:top="993" w:right="1134" w:bottom="426" w:left="1560" w:header="568" w:footer="57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814B4" w14:textId="77777777" w:rsidR="009C0509" w:rsidRDefault="009C0509" w:rsidP="00AE7789">
      <w:r>
        <w:separator/>
      </w:r>
    </w:p>
  </w:endnote>
  <w:endnote w:type="continuationSeparator" w:id="0">
    <w:p w14:paraId="5E9E4125" w14:textId="77777777" w:rsidR="009C0509" w:rsidRDefault="009C0509" w:rsidP="00AE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483733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3B2DD025" w14:textId="2466A72D" w:rsidR="009E19F2" w:rsidRPr="007B30D4" w:rsidRDefault="009E19F2">
        <w:pPr>
          <w:pStyle w:val="Peu"/>
          <w:jc w:val="right"/>
          <w:rPr>
            <w:rFonts w:ascii="Arial" w:hAnsi="Arial" w:cs="Arial"/>
            <w:sz w:val="22"/>
            <w:szCs w:val="22"/>
          </w:rPr>
        </w:pPr>
        <w:r w:rsidRPr="007B30D4">
          <w:rPr>
            <w:rFonts w:ascii="Arial" w:hAnsi="Arial" w:cs="Arial"/>
            <w:sz w:val="22"/>
            <w:szCs w:val="22"/>
          </w:rPr>
          <w:fldChar w:fldCharType="begin"/>
        </w:r>
        <w:r w:rsidRPr="007B30D4">
          <w:rPr>
            <w:rFonts w:ascii="Arial" w:hAnsi="Arial" w:cs="Arial"/>
            <w:sz w:val="22"/>
            <w:szCs w:val="22"/>
          </w:rPr>
          <w:instrText>PAGE   \* MERGEFORMAT</w:instrText>
        </w:r>
        <w:r w:rsidRPr="007B30D4">
          <w:rPr>
            <w:rFonts w:ascii="Arial" w:hAnsi="Arial" w:cs="Arial"/>
            <w:sz w:val="22"/>
            <w:szCs w:val="22"/>
          </w:rPr>
          <w:fldChar w:fldCharType="separate"/>
        </w:r>
        <w:r w:rsidRPr="007B30D4">
          <w:rPr>
            <w:rFonts w:ascii="Arial" w:hAnsi="Arial" w:cs="Arial"/>
            <w:sz w:val="22"/>
            <w:szCs w:val="22"/>
            <w:lang w:val="es-ES"/>
          </w:rPr>
          <w:t>2</w:t>
        </w:r>
        <w:r w:rsidRPr="007B30D4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878BC6A" w14:textId="77777777" w:rsidR="007155BE" w:rsidRDefault="007155B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FD7DD" w14:textId="77777777" w:rsidR="009C0509" w:rsidRDefault="009C0509" w:rsidP="00AE7789">
      <w:r>
        <w:separator/>
      </w:r>
    </w:p>
  </w:footnote>
  <w:footnote w:type="continuationSeparator" w:id="0">
    <w:p w14:paraId="5CFD5CDE" w14:textId="77777777" w:rsidR="009C0509" w:rsidRDefault="009C0509" w:rsidP="00AE7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626C1" w14:textId="1AD14685" w:rsidR="00377285" w:rsidRPr="00377285" w:rsidRDefault="00377285" w:rsidP="00377285">
    <w:pPr>
      <w:tabs>
        <w:tab w:val="left" w:pos="5172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719638C" wp14:editId="4E51C4E2">
          <wp:extent cx="1477875" cy="815340"/>
          <wp:effectExtent l="0" t="0" r="8255" b="381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tg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89" cy="832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57938"/>
    <w:multiLevelType w:val="hybridMultilevel"/>
    <w:tmpl w:val="70B8DE5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8766E"/>
    <w:multiLevelType w:val="hybridMultilevel"/>
    <w:tmpl w:val="32E4B016"/>
    <w:lvl w:ilvl="0" w:tplc="A7E8D8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035C4"/>
    <w:multiLevelType w:val="hybridMultilevel"/>
    <w:tmpl w:val="9F5E708C"/>
    <w:lvl w:ilvl="0" w:tplc="61AA4DA8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01DE1"/>
    <w:multiLevelType w:val="hybridMultilevel"/>
    <w:tmpl w:val="5B3A2EB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52972"/>
    <w:multiLevelType w:val="hybridMultilevel"/>
    <w:tmpl w:val="B87AB7FA"/>
    <w:lvl w:ilvl="0" w:tplc="E180A4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5024F"/>
    <w:multiLevelType w:val="hybridMultilevel"/>
    <w:tmpl w:val="0DC20D42"/>
    <w:lvl w:ilvl="0" w:tplc="0403000D">
      <w:start w:val="1"/>
      <w:numFmt w:val="bullet"/>
      <w:lvlText w:val=""/>
      <w:lvlJc w:val="left"/>
      <w:pPr>
        <w:ind w:left="1056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" w15:restartNumberingAfterBreak="0">
    <w:nsid w:val="56AE11C0"/>
    <w:multiLevelType w:val="hybridMultilevel"/>
    <w:tmpl w:val="9B848024"/>
    <w:lvl w:ilvl="0" w:tplc="040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7B3383"/>
    <w:multiLevelType w:val="hybridMultilevel"/>
    <w:tmpl w:val="BC92E1AE"/>
    <w:lvl w:ilvl="0" w:tplc="FDF093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83387"/>
    <w:multiLevelType w:val="hybridMultilevel"/>
    <w:tmpl w:val="D974AEB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D5D08"/>
    <w:multiLevelType w:val="hybridMultilevel"/>
    <w:tmpl w:val="A83EBC52"/>
    <w:lvl w:ilvl="0" w:tplc="0403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0" w15:restartNumberingAfterBreak="0">
    <w:nsid w:val="7B7C11C0"/>
    <w:multiLevelType w:val="hybridMultilevel"/>
    <w:tmpl w:val="33C216C6"/>
    <w:lvl w:ilvl="0" w:tplc="0403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 w15:restartNumberingAfterBreak="0">
    <w:nsid w:val="7CF93601"/>
    <w:multiLevelType w:val="hybridMultilevel"/>
    <w:tmpl w:val="A762FC7C"/>
    <w:lvl w:ilvl="0" w:tplc="769E28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480727">
    <w:abstractNumId w:val="11"/>
  </w:num>
  <w:num w:numId="2" w16cid:durableId="1507019193">
    <w:abstractNumId w:val="1"/>
  </w:num>
  <w:num w:numId="3" w16cid:durableId="766852222">
    <w:abstractNumId w:val="2"/>
  </w:num>
  <w:num w:numId="4" w16cid:durableId="1938514399">
    <w:abstractNumId w:val="7"/>
  </w:num>
  <w:num w:numId="5" w16cid:durableId="513611479">
    <w:abstractNumId w:val="4"/>
  </w:num>
  <w:num w:numId="6" w16cid:durableId="2061585616">
    <w:abstractNumId w:val="5"/>
  </w:num>
  <w:num w:numId="7" w16cid:durableId="441925518">
    <w:abstractNumId w:val="10"/>
  </w:num>
  <w:num w:numId="8" w16cid:durableId="765619636">
    <w:abstractNumId w:val="3"/>
  </w:num>
  <w:num w:numId="9" w16cid:durableId="1464423036">
    <w:abstractNumId w:val="9"/>
  </w:num>
  <w:num w:numId="10" w16cid:durableId="329452105">
    <w:abstractNumId w:val="0"/>
  </w:num>
  <w:num w:numId="11" w16cid:durableId="786315046">
    <w:abstractNumId w:val="6"/>
  </w:num>
  <w:num w:numId="12" w16cid:durableId="17520002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Theme/>
  <w:styleLockQFSet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10"/>
    <w:rsid w:val="00006863"/>
    <w:rsid w:val="00011444"/>
    <w:rsid w:val="00020AB8"/>
    <w:rsid w:val="00026FC7"/>
    <w:rsid w:val="00027857"/>
    <w:rsid w:val="00037F0E"/>
    <w:rsid w:val="00056F3D"/>
    <w:rsid w:val="00066168"/>
    <w:rsid w:val="00080E06"/>
    <w:rsid w:val="000856E0"/>
    <w:rsid w:val="000D4E09"/>
    <w:rsid w:val="00140669"/>
    <w:rsid w:val="0014145E"/>
    <w:rsid w:val="00173AD1"/>
    <w:rsid w:val="001B0BC8"/>
    <w:rsid w:val="001B14EC"/>
    <w:rsid w:val="001B3D4A"/>
    <w:rsid w:val="001C09A8"/>
    <w:rsid w:val="001C1093"/>
    <w:rsid w:val="001C586D"/>
    <w:rsid w:val="001D5279"/>
    <w:rsid w:val="001E311A"/>
    <w:rsid w:val="001F57AE"/>
    <w:rsid w:val="002032B4"/>
    <w:rsid w:val="00220DBA"/>
    <w:rsid w:val="00225466"/>
    <w:rsid w:val="002406BD"/>
    <w:rsid w:val="00240F78"/>
    <w:rsid w:val="00246288"/>
    <w:rsid w:val="002563BA"/>
    <w:rsid w:val="0027781A"/>
    <w:rsid w:val="00281ABF"/>
    <w:rsid w:val="002967A9"/>
    <w:rsid w:val="002A56CB"/>
    <w:rsid w:val="002B1CA0"/>
    <w:rsid w:val="002B3DF3"/>
    <w:rsid w:val="002D319E"/>
    <w:rsid w:val="002E361D"/>
    <w:rsid w:val="002E6E40"/>
    <w:rsid w:val="0030439B"/>
    <w:rsid w:val="00322350"/>
    <w:rsid w:val="00354954"/>
    <w:rsid w:val="003636E8"/>
    <w:rsid w:val="003665AB"/>
    <w:rsid w:val="00377285"/>
    <w:rsid w:val="00386FFA"/>
    <w:rsid w:val="00390D1C"/>
    <w:rsid w:val="003A5741"/>
    <w:rsid w:val="003A6468"/>
    <w:rsid w:val="003D4018"/>
    <w:rsid w:val="003E2533"/>
    <w:rsid w:val="00400D93"/>
    <w:rsid w:val="00410C53"/>
    <w:rsid w:val="00431E12"/>
    <w:rsid w:val="004532ED"/>
    <w:rsid w:val="004575C7"/>
    <w:rsid w:val="00462D39"/>
    <w:rsid w:val="004B55A7"/>
    <w:rsid w:val="00526D25"/>
    <w:rsid w:val="00550B81"/>
    <w:rsid w:val="00552B19"/>
    <w:rsid w:val="00560BBE"/>
    <w:rsid w:val="0056228D"/>
    <w:rsid w:val="00566AC6"/>
    <w:rsid w:val="00585ADB"/>
    <w:rsid w:val="0058609C"/>
    <w:rsid w:val="005D37B1"/>
    <w:rsid w:val="005D4E7A"/>
    <w:rsid w:val="00641A89"/>
    <w:rsid w:val="006554F4"/>
    <w:rsid w:val="00675E2E"/>
    <w:rsid w:val="00676E39"/>
    <w:rsid w:val="0069154E"/>
    <w:rsid w:val="006957B4"/>
    <w:rsid w:val="006B070B"/>
    <w:rsid w:val="006C623B"/>
    <w:rsid w:val="006D698A"/>
    <w:rsid w:val="00701A8B"/>
    <w:rsid w:val="00703B5B"/>
    <w:rsid w:val="00703F71"/>
    <w:rsid w:val="00714F46"/>
    <w:rsid w:val="007155BE"/>
    <w:rsid w:val="00723629"/>
    <w:rsid w:val="00736F5C"/>
    <w:rsid w:val="00746B10"/>
    <w:rsid w:val="00751ECE"/>
    <w:rsid w:val="007574AD"/>
    <w:rsid w:val="0075767B"/>
    <w:rsid w:val="007631D7"/>
    <w:rsid w:val="00772BB9"/>
    <w:rsid w:val="00776AA7"/>
    <w:rsid w:val="00781356"/>
    <w:rsid w:val="007864CC"/>
    <w:rsid w:val="007B01CA"/>
    <w:rsid w:val="007B30D4"/>
    <w:rsid w:val="007B59D7"/>
    <w:rsid w:val="007C1259"/>
    <w:rsid w:val="007D1CA0"/>
    <w:rsid w:val="007E1059"/>
    <w:rsid w:val="007F2B9C"/>
    <w:rsid w:val="008216FD"/>
    <w:rsid w:val="00821F09"/>
    <w:rsid w:val="0082641D"/>
    <w:rsid w:val="00842E30"/>
    <w:rsid w:val="00846AC9"/>
    <w:rsid w:val="00851863"/>
    <w:rsid w:val="00856769"/>
    <w:rsid w:val="00886AF0"/>
    <w:rsid w:val="008A01E7"/>
    <w:rsid w:val="008A1833"/>
    <w:rsid w:val="008B3472"/>
    <w:rsid w:val="008B4407"/>
    <w:rsid w:val="008C2166"/>
    <w:rsid w:val="008E2204"/>
    <w:rsid w:val="00902CE3"/>
    <w:rsid w:val="00904C06"/>
    <w:rsid w:val="00907E4C"/>
    <w:rsid w:val="0091237D"/>
    <w:rsid w:val="00936E24"/>
    <w:rsid w:val="00942D58"/>
    <w:rsid w:val="0095088C"/>
    <w:rsid w:val="00951585"/>
    <w:rsid w:val="00971C6B"/>
    <w:rsid w:val="0097744D"/>
    <w:rsid w:val="00977F14"/>
    <w:rsid w:val="009823EF"/>
    <w:rsid w:val="00986B0B"/>
    <w:rsid w:val="00991882"/>
    <w:rsid w:val="009933CF"/>
    <w:rsid w:val="009A2A58"/>
    <w:rsid w:val="009A3B61"/>
    <w:rsid w:val="009C0509"/>
    <w:rsid w:val="009C38B4"/>
    <w:rsid w:val="009C4BAC"/>
    <w:rsid w:val="009C50E8"/>
    <w:rsid w:val="009D57C8"/>
    <w:rsid w:val="009E19F2"/>
    <w:rsid w:val="009E208E"/>
    <w:rsid w:val="009F3781"/>
    <w:rsid w:val="009F488E"/>
    <w:rsid w:val="009F682B"/>
    <w:rsid w:val="00A23A2F"/>
    <w:rsid w:val="00A3550D"/>
    <w:rsid w:val="00A4004D"/>
    <w:rsid w:val="00A55977"/>
    <w:rsid w:val="00A9072F"/>
    <w:rsid w:val="00A941FB"/>
    <w:rsid w:val="00AD1C61"/>
    <w:rsid w:val="00AE7789"/>
    <w:rsid w:val="00AF4ED9"/>
    <w:rsid w:val="00AF7BD9"/>
    <w:rsid w:val="00B0717F"/>
    <w:rsid w:val="00B31EE9"/>
    <w:rsid w:val="00B43B03"/>
    <w:rsid w:val="00B44FDC"/>
    <w:rsid w:val="00B6049D"/>
    <w:rsid w:val="00B72FF3"/>
    <w:rsid w:val="00B771A7"/>
    <w:rsid w:val="00BA485E"/>
    <w:rsid w:val="00BB5C2F"/>
    <w:rsid w:val="00BD22B0"/>
    <w:rsid w:val="00BF0D53"/>
    <w:rsid w:val="00C060BE"/>
    <w:rsid w:val="00C13926"/>
    <w:rsid w:val="00C141F4"/>
    <w:rsid w:val="00C17BB7"/>
    <w:rsid w:val="00C5166C"/>
    <w:rsid w:val="00C622E0"/>
    <w:rsid w:val="00C63511"/>
    <w:rsid w:val="00CA6D7D"/>
    <w:rsid w:val="00CB41BE"/>
    <w:rsid w:val="00CB7B88"/>
    <w:rsid w:val="00CC1E1D"/>
    <w:rsid w:val="00CC4D3C"/>
    <w:rsid w:val="00CC6E13"/>
    <w:rsid w:val="00CE07DF"/>
    <w:rsid w:val="00CF7B86"/>
    <w:rsid w:val="00D11B53"/>
    <w:rsid w:val="00D14639"/>
    <w:rsid w:val="00D15430"/>
    <w:rsid w:val="00D37036"/>
    <w:rsid w:val="00D3747B"/>
    <w:rsid w:val="00D404CA"/>
    <w:rsid w:val="00D5252A"/>
    <w:rsid w:val="00D63F8A"/>
    <w:rsid w:val="00D64BBE"/>
    <w:rsid w:val="00D64F11"/>
    <w:rsid w:val="00D7356F"/>
    <w:rsid w:val="00D9676D"/>
    <w:rsid w:val="00DB7F71"/>
    <w:rsid w:val="00DC3A26"/>
    <w:rsid w:val="00DD1BE2"/>
    <w:rsid w:val="00DE2472"/>
    <w:rsid w:val="00DE6434"/>
    <w:rsid w:val="00DF3692"/>
    <w:rsid w:val="00E0004A"/>
    <w:rsid w:val="00E23ABB"/>
    <w:rsid w:val="00E329B5"/>
    <w:rsid w:val="00E34443"/>
    <w:rsid w:val="00E4125E"/>
    <w:rsid w:val="00E43778"/>
    <w:rsid w:val="00E43EEF"/>
    <w:rsid w:val="00E45892"/>
    <w:rsid w:val="00E63189"/>
    <w:rsid w:val="00E7124E"/>
    <w:rsid w:val="00E753C6"/>
    <w:rsid w:val="00E873BC"/>
    <w:rsid w:val="00E938E8"/>
    <w:rsid w:val="00E96523"/>
    <w:rsid w:val="00EA55C7"/>
    <w:rsid w:val="00EA5C65"/>
    <w:rsid w:val="00EB5B83"/>
    <w:rsid w:val="00EC6B39"/>
    <w:rsid w:val="00ED06A9"/>
    <w:rsid w:val="00F13B9F"/>
    <w:rsid w:val="00F13D75"/>
    <w:rsid w:val="00F22709"/>
    <w:rsid w:val="00F24368"/>
    <w:rsid w:val="00F314FA"/>
    <w:rsid w:val="00F40BF2"/>
    <w:rsid w:val="00F45166"/>
    <w:rsid w:val="00F4663D"/>
    <w:rsid w:val="00F5777E"/>
    <w:rsid w:val="00F81B1C"/>
    <w:rsid w:val="00F94C82"/>
    <w:rsid w:val="00FA20A1"/>
    <w:rsid w:val="00FA2BE6"/>
    <w:rsid w:val="00FC45B6"/>
    <w:rsid w:val="00FE24EB"/>
    <w:rsid w:val="00FE4C8D"/>
    <w:rsid w:val="00FE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3D9873"/>
  <w15:chartTrackingRefBased/>
  <w15:docId w15:val="{64D8D178-9156-4720-8202-5FBDBE7D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s-ES"/>
    </w:rPr>
  </w:style>
  <w:style w:type="paragraph" w:styleId="Ttol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46B10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rsid w:val="00AE778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E7789"/>
    <w:rPr>
      <w:sz w:val="24"/>
      <w:lang w:eastAsia="es-ES"/>
    </w:rPr>
  </w:style>
  <w:style w:type="paragraph" w:styleId="Peu">
    <w:name w:val="footer"/>
    <w:basedOn w:val="Normal"/>
    <w:link w:val="PeuCar"/>
    <w:uiPriority w:val="99"/>
    <w:rsid w:val="00AE778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E7789"/>
    <w:rPr>
      <w:sz w:val="24"/>
      <w:lang w:eastAsia="es-ES"/>
    </w:rPr>
  </w:style>
  <w:style w:type="table" w:styleId="Taulaambquadrcula">
    <w:name w:val="Table Grid"/>
    <w:basedOn w:val="Taulanormal"/>
    <w:rsid w:val="00F5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Quadrculadelataulaclara">
    <w:name w:val="Grid Table Light"/>
    <w:basedOn w:val="Taulanormal"/>
    <w:uiPriority w:val="40"/>
    <w:rsid w:val="00714F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i\AppData\Local\Microsoft\Windows\INetCache\Content.Outlook\OFX13K0N\SOLLICITUD%20RESERVA%20DE%20CR&#200;DIT%20(003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1D1AA-8FDE-4CFE-814A-5967FE3F0F29}">
  <we:reference id="wa104381727" version="1.0.0.9" store="es-ES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46232-0129-4C5B-B2DB-A29B4AD5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SOLLICITUD RESERVA DE CRÈDIT (003)</Template>
  <TotalTime>5</TotalTime>
  <Pages>1</Pages>
  <Words>265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DOCUMENT DE SOL·LICITUD AC</vt:lpstr>
      <vt:lpstr>DOCUMENT DE SOL·LICITUD AC</vt:lpstr>
    </vt:vector>
  </TitlesOfParts>
  <Company>Comú d'Andorra la Vella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SOL·LICITUD AC</dc:title>
  <dc:subject/>
  <dc:creator>PC757 - nati.marquillo</dc:creator>
  <cp:keywords/>
  <dc:description/>
  <cp:lastModifiedBy>Josep Tudo Cerqueda</cp:lastModifiedBy>
  <cp:revision>6</cp:revision>
  <cp:lastPrinted>2022-12-28T10:05:00Z</cp:lastPrinted>
  <dcterms:created xsi:type="dcterms:W3CDTF">2023-03-28T09:02:00Z</dcterms:created>
  <dcterms:modified xsi:type="dcterms:W3CDTF">2024-07-17T11:28:00Z</dcterms:modified>
</cp:coreProperties>
</file>